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721"/>
        <w:tblW w:w="10080" w:type="dxa"/>
        <w:tblLayout w:type="fixed"/>
        <w:tblCellMar>
          <w:left w:w="144" w:type="dxa"/>
          <w:right w:w="144" w:type="dxa"/>
        </w:tblCellMar>
        <w:tblLook w:val="0000"/>
      </w:tblPr>
      <w:tblGrid>
        <w:gridCol w:w="5078"/>
        <w:gridCol w:w="5002"/>
      </w:tblGrid>
      <w:tr w:rsidR="001439E1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1439E1" w:rsidRDefault="0013127A" w:rsidP="004955EC">
            <w:r w:rsidRPr="0013127A">
              <w:rPr>
                <w:noProof/>
              </w:rPr>
              <w:pict>
                <v:line id="_x0000_s2070" style="position:absolute;z-index:-251652096;mso-position-horizontal-relative:page;mso-position-vertical-relative:page" from="266.7pt,-.35pt" to="266.7pt,719.65pt" strokecolor="#086d08" strokeweight=".5pt">
                  <w10:wrap anchorx="page" anchory="page"/>
                </v:line>
              </w:pict>
            </w:r>
            <w:r w:rsidRPr="0013127A">
              <w:rPr>
                <w:noProof/>
              </w:rPr>
              <w:pict>
                <v:rect id="_x0000_s2069" style="position:absolute;margin-left:253.75pt;margin-top:-.35pt;width:8.65pt;height:10in;z-index:-251653120;mso-position-horizontal-relative:page;mso-position-vertical-relative:page" fillcolor="#090" stroked="f">
                  <w10:wrap anchorx="page" anchory="page"/>
                </v:rect>
              </w:pict>
            </w:r>
            <w:r w:rsidRPr="0013127A">
              <w:rPr>
                <w:noProof/>
              </w:rPr>
              <w:pict>
                <v:line id="_x0000_s2068" style="position:absolute;z-index:-251654144;mso-position-horizontal-relative:page;mso-position-vertical-relative:page" from="12.25pt,0" to="12.25pt,10in" strokecolor="#086d08" strokeweight=".5pt">
                  <w10:wrap anchorx="page" anchory="page"/>
                </v:line>
              </w:pict>
            </w:r>
            <w:r w:rsidRPr="0013127A">
              <w:rPr>
                <w:noProof/>
              </w:rPr>
              <w:pict>
                <v:rect id="_x0000_s2067" style="position:absolute;margin-left:-.7pt;margin-top:0;width:8.65pt;height:10in;z-index:-251655168;mso-position-horizontal-relative:page;mso-position-vertical-relative:page" fillcolor="#090" stroked="f">
                  <w10:wrap anchorx="page" anchory="page"/>
                </v:rect>
              </w:pict>
            </w:r>
          </w:p>
          <w:p w:rsidR="001439E1" w:rsidRDefault="001439E1" w:rsidP="004955EC"/>
          <w:p w:rsidR="001439E1" w:rsidRPr="005D2143" w:rsidRDefault="005D2143" w:rsidP="004955EC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1439E1" w:rsidRDefault="001439E1" w:rsidP="004955EC"/>
          <w:p w:rsidR="001439E1" w:rsidRDefault="0022758C" w:rsidP="004955EC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53" name="Picture 53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2" w:type="dxa"/>
            <w:vAlign w:val="center"/>
          </w:tcPr>
          <w:p w:rsidR="001439E1" w:rsidRDefault="001439E1" w:rsidP="004955EC"/>
          <w:p w:rsidR="005D2143" w:rsidRPr="005D2143" w:rsidRDefault="005D2143" w:rsidP="005D2143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5D2143" w:rsidRDefault="005D2143" w:rsidP="005D2143"/>
          <w:p w:rsidR="001439E1" w:rsidRDefault="0022758C" w:rsidP="005D2143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55" name="Picture 55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9E1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1439E1" w:rsidRDefault="001439E1" w:rsidP="004955EC"/>
          <w:p w:rsidR="005D2143" w:rsidRPr="005D2143" w:rsidRDefault="005D2143" w:rsidP="005D2143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5D2143" w:rsidRDefault="005D2143" w:rsidP="005D2143"/>
          <w:p w:rsidR="001439E1" w:rsidRDefault="0022758C" w:rsidP="005D2143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57" name="Picture 57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2" w:type="dxa"/>
            <w:vAlign w:val="center"/>
          </w:tcPr>
          <w:p w:rsidR="005D2143" w:rsidRPr="005D2143" w:rsidRDefault="005D2143" w:rsidP="005D2143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5D2143" w:rsidRDefault="005D2143" w:rsidP="005D2143"/>
          <w:p w:rsidR="001439E1" w:rsidRDefault="0022758C" w:rsidP="005D2143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60" name="Picture 60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0F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3C560F" w:rsidRDefault="003C560F" w:rsidP="004955EC"/>
          <w:p w:rsidR="005D2143" w:rsidRPr="005D2143" w:rsidRDefault="005D2143" w:rsidP="005D2143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5D2143" w:rsidRDefault="005D2143" w:rsidP="005D2143"/>
          <w:p w:rsidR="003C560F" w:rsidRDefault="0022758C" w:rsidP="005D2143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62" name="Picture 62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2" w:type="dxa"/>
            <w:vAlign w:val="center"/>
          </w:tcPr>
          <w:p w:rsidR="005D2143" w:rsidRPr="005D2143" w:rsidRDefault="005D2143" w:rsidP="005D2143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5D2143" w:rsidRDefault="005D2143" w:rsidP="005D2143"/>
          <w:p w:rsidR="003C560F" w:rsidRDefault="0022758C" w:rsidP="005D2143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65" name="Picture 65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0F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3C560F" w:rsidRDefault="003C560F" w:rsidP="004955EC"/>
          <w:p w:rsidR="005D2143" w:rsidRPr="005D2143" w:rsidRDefault="005D2143" w:rsidP="005D2143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5D2143" w:rsidRDefault="005D2143" w:rsidP="005D2143"/>
          <w:p w:rsidR="003C560F" w:rsidRDefault="0022758C" w:rsidP="005D2143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70" name="Picture 70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2" w:type="dxa"/>
            <w:vAlign w:val="center"/>
          </w:tcPr>
          <w:p w:rsidR="005D2143" w:rsidRPr="005D2143" w:rsidRDefault="005D2143" w:rsidP="005D2143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5D2143" w:rsidRDefault="005D2143" w:rsidP="005D2143"/>
          <w:p w:rsidR="003C560F" w:rsidRDefault="0022758C" w:rsidP="005D2143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68" name="Picture 68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60F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3C560F" w:rsidRDefault="003C560F" w:rsidP="004955EC"/>
          <w:p w:rsidR="005D2143" w:rsidRPr="005D2143" w:rsidRDefault="005D2143" w:rsidP="005D2143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5D2143" w:rsidRDefault="005D2143" w:rsidP="005D2143"/>
          <w:p w:rsidR="003C560F" w:rsidRDefault="0022758C" w:rsidP="005D2143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72" name="Picture 72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2" w:type="dxa"/>
            <w:vAlign w:val="center"/>
          </w:tcPr>
          <w:p w:rsidR="005D2143" w:rsidRPr="005D2143" w:rsidRDefault="005D2143" w:rsidP="005D2143">
            <w:pPr>
              <w:pStyle w:val="Heading1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Zombie Attack!!!</w:t>
            </w:r>
          </w:p>
          <w:p w:rsidR="005D2143" w:rsidRDefault="005D2143" w:rsidP="005D2143"/>
          <w:p w:rsidR="003C560F" w:rsidRDefault="0022758C" w:rsidP="005D2143">
            <w:pPr>
              <w:pStyle w:val="E-mailAddress"/>
              <w:framePr w:hSpace="0" w:wrap="auto" w:vAnchor="margin" w:hAnchor="text" w:xAlign="left" w:yAlign="inline"/>
              <w:suppressOverlap w:val="0"/>
            </w:pPr>
            <w:r>
              <w:rPr>
                <w:noProof/>
                <w:lang w:val="en-CA" w:eastAsia="en-CA"/>
              </w:rPr>
              <w:drawing>
                <wp:inline distT="0" distB="0" distL="0" distR="0">
                  <wp:extent cx="771525" cy="914400"/>
                  <wp:effectExtent l="19050" t="0" r="9525" b="0"/>
                  <wp:docPr id="75" name="Picture 75" descr="C:\Documents and Settings\Omi1\Desktop\omionline\online\images\pagebar_man_ch.2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Documents and Settings\Omi1\Desktop\omionline\online\images\pagebar_man_ch.2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07C7" w:rsidRDefault="003207C7">
      <w:pPr>
        <w:rPr>
          <w:vanish/>
        </w:rPr>
      </w:pPr>
    </w:p>
    <w:sectPr w:rsidR="003207C7" w:rsidSect="0013127A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D2143"/>
    <w:rsid w:val="000C4B46"/>
    <w:rsid w:val="000C6EB8"/>
    <w:rsid w:val="0013127A"/>
    <w:rsid w:val="001439E1"/>
    <w:rsid w:val="0022758C"/>
    <w:rsid w:val="003207C7"/>
    <w:rsid w:val="003C560F"/>
    <w:rsid w:val="004955EC"/>
    <w:rsid w:val="005B1E2D"/>
    <w:rsid w:val="005D2143"/>
    <w:rsid w:val="007B1E56"/>
    <w:rsid w:val="009D7850"/>
    <w:rsid w:val="00C211A0"/>
    <w:rsid w:val="00CD45CD"/>
    <w:rsid w:val="00CF7E5B"/>
    <w:rsid w:val="00F6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99c38f,#a50021,#090,#086d08"/>
      <o:colormenu v:ext="edit" fillcolor="#99c38f" strokecolor="black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27A"/>
  </w:style>
  <w:style w:type="paragraph" w:styleId="Heading1">
    <w:name w:val="heading 1"/>
    <w:basedOn w:val="Normal"/>
    <w:next w:val="Normal"/>
    <w:qFormat/>
    <w:rsid w:val="003C560F"/>
    <w:pPr>
      <w:ind w:right="144"/>
      <w:jc w:val="right"/>
      <w:outlineLvl w:val="0"/>
    </w:pPr>
    <w:rPr>
      <w:rFonts w:ascii="Tahoma" w:hAnsi="Tahoma" w:cs="Tahoma"/>
      <w:b/>
      <w:color w:val="008000"/>
      <w:spacing w:val="10"/>
      <w:sz w:val="22"/>
      <w:szCs w:val="22"/>
    </w:rPr>
  </w:style>
  <w:style w:type="paragraph" w:styleId="Heading2">
    <w:name w:val="heading 2"/>
    <w:basedOn w:val="Normal"/>
    <w:next w:val="Normal"/>
    <w:qFormat/>
    <w:rsid w:val="0013127A"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EB8"/>
    <w:rPr>
      <w:rFonts w:ascii="Tahoma" w:hAnsi="Tahoma" w:cs="Tahoma"/>
      <w:sz w:val="16"/>
      <w:szCs w:val="16"/>
    </w:rPr>
  </w:style>
  <w:style w:type="paragraph" w:customStyle="1" w:styleId="PositionTitle">
    <w:name w:val="Position Title"/>
    <w:basedOn w:val="Normal"/>
    <w:rsid w:val="000C4B46"/>
    <w:pPr>
      <w:ind w:right="150"/>
      <w:jc w:val="right"/>
    </w:pPr>
    <w:rPr>
      <w:rFonts w:ascii="Tahoma" w:hAnsi="Tahoma" w:cs="Tahoma"/>
      <w:i/>
      <w:sz w:val="16"/>
      <w:szCs w:val="16"/>
    </w:rPr>
  </w:style>
  <w:style w:type="paragraph" w:customStyle="1" w:styleId="Name">
    <w:name w:val="Name"/>
    <w:basedOn w:val="Normal"/>
    <w:rsid w:val="001439E1"/>
    <w:pPr>
      <w:ind w:right="150"/>
      <w:jc w:val="right"/>
    </w:pPr>
    <w:rPr>
      <w:rFonts w:ascii="Tahoma" w:hAnsi="Tahoma" w:cs="Tahoma"/>
      <w:b/>
      <w:sz w:val="16"/>
      <w:szCs w:val="16"/>
    </w:rPr>
  </w:style>
  <w:style w:type="paragraph" w:customStyle="1" w:styleId="E-mailAddress">
    <w:name w:val="E-mail Address"/>
    <w:basedOn w:val="Normal"/>
    <w:rsid w:val="003C560F"/>
    <w:pPr>
      <w:framePr w:hSpace="187" w:wrap="around" w:vAnchor="page" w:hAnchor="page" w:xAlign="center" w:y="721"/>
      <w:ind w:right="126"/>
      <w:suppressOverlap/>
      <w:jc w:val="right"/>
    </w:pPr>
    <w:rPr>
      <w:rFonts w:ascii="Tahoma" w:hAnsi="Tahoma" w:cs="Tahoma"/>
      <w:sz w:val="14"/>
      <w:szCs w:val="14"/>
    </w:rPr>
  </w:style>
  <w:style w:type="paragraph" w:customStyle="1" w:styleId="AddressPhone">
    <w:name w:val="Address/Phone"/>
    <w:basedOn w:val="Normal"/>
    <w:rsid w:val="003C560F"/>
    <w:pPr>
      <w:framePr w:hSpace="187" w:wrap="around" w:vAnchor="page" w:hAnchor="page" w:xAlign="center" w:y="721"/>
      <w:ind w:right="150"/>
      <w:suppressOverlap/>
      <w:jc w:val="righ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i1\Application%20Data\Microsoft\Templates\General%20business%20cards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business cards(4).dot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Omi Inouye</cp:lastModifiedBy>
  <cp:revision>2</cp:revision>
  <cp:lastPrinted>2008-05-29T01:21:00Z</cp:lastPrinted>
  <dcterms:created xsi:type="dcterms:W3CDTF">2010-12-13T03:45:00Z</dcterms:created>
  <dcterms:modified xsi:type="dcterms:W3CDTF">2010-12-13T03:45:00Z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TC062071681033</vt:lpwstr>
  </property>
</Properties>
</file>